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19" w:rsidRPr="0060129D" w:rsidRDefault="00C83919" w:rsidP="0060129D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/>
          <w:sz w:val="40"/>
          <w:szCs w:val="40"/>
          <w:shd w:val="clear" w:color="auto" w:fill="FFFFFF"/>
        </w:rPr>
      </w:pPr>
      <w:r w:rsidRPr="00C944E5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三明城发集团公开招聘工作人员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报名登记表</w:t>
      </w:r>
    </w:p>
    <w:tbl>
      <w:tblPr>
        <w:tblpPr w:leftFromText="180" w:rightFromText="180" w:vertAnchor="text" w:horzAnchor="margin" w:tblpXSpec="center" w:tblpY="574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78"/>
        <w:gridCol w:w="497"/>
        <w:gridCol w:w="585"/>
        <w:gridCol w:w="855"/>
        <w:gridCol w:w="763"/>
        <w:gridCol w:w="1262"/>
        <w:gridCol w:w="42"/>
        <w:gridCol w:w="1353"/>
        <w:gridCol w:w="362"/>
        <w:gridCol w:w="1535"/>
      </w:tblGrid>
      <w:tr w:rsidR="00C83919" w:rsidRPr="000C5F07" w:rsidTr="006A2900">
        <w:trPr>
          <w:cantSplit/>
          <w:trHeight w:val="561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7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18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  <w:szCs w:val="2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寸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相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C83919" w:rsidRPr="000C5F07" w:rsidTr="006A2900">
        <w:trPr>
          <w:cantSplit/>
          <w:trHeight w:hRule="exact" w:val="583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618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  <w:szCs w:val="2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757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35" w:type="dxa"/>
            <w:vMerge/>
            <w:vAlign w:val="center"/>
          </w:tcPr>
          <w:p w:rsidR="00C83919" w:rsidRPr="00D405C2" w:rsidRDefault="00C83919" w:rsidP="006A29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cantSplit/>
          <w:trHeight w:hRule="exact" w:val="723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  <w:szCs w:val="2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vAlign w:val="center"/>
          </w:tcPr>
          <w:p w:rsidR="00C83919" w:rsidRPr="00D405C2" w:rsidRDefault="00C83919" w:rsidP="006A2900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618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/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执业资格证</w:t>
            </w:r>
          </w:p>
        </w:tc>
        <w:tc>
          <w:tcPr>
            <w:tcW w:w="1757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35" w:type="dxa"/>
            <w:vMerge/>
            <w:vAlign w:val="center"/>
          </w:tcPr>
          <w:p w:rsidR="00C83919" w:rsidRPr="00D405C2" w:rsidRDefault="00C83919" w:rsidP="006A29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cantSplit/>
          <w:trHeight w:hRule="exact" w:val="593"/>
        </w:trPr>
        <w:tc>
          <w:tcPr>
            <w:tcW w:w="2266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254" w:type="dxa"/>
            <w:gridSpan w:val="9"/>
            <w:vAlign w:val="center"/>
          </w:tcPr>
          <w:p w:rsidR="00C83919" w:rsidRPr="00D405C2" w:rsidRDefault="00C83919" w:rsidP="006A29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cantSplit/>
          <w:trHeight w:hRule="exact" w:val="606"/>
        </w:trPr>
        <w:tc>
          <w:tcPr>
            <w:tcW w:w="1188" w:type="dxa"/>
            <w:vMerge w:val="restart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7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全日制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  <w:szCs w:val="2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D405C2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83919" w:rsidRPr="000C5F07" w:rsidTr="006A2900">
        <w:trPr>
          <w:cantSplit/>
          <w:trHeight w:hRule="exact" w:val="677"/>
        </w:trPr>
        <w:tc>
          <w:tcPr>
            <w:tcW w:w="1188" w:type="dxa"/>
            <w:vMerge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在职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  <w:szCs w:val="2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83919" w:rsidRPr="000C5F07" w:rsidTr="006A2900">
        <w:trPr>
          <w:trHeight w:hRule="exact" w:val="480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78" w:type="dxa"/>
            <w:gridSpan w:val="5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83919" w:rsidRPr="000C5F07" w:rsidTr="006A2900">
        <w:trPr>
          <w:trHeight w:hRule="exact" w:val="560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78" w:type="dxa"/>
            <w:gridSpan w:val="5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50" w:type="dxa"/>
            <w:gridSpan w:val="3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83919" w:rsidRPr="000C5F07" w:rsidTr="006A2900">
        <w:trPr>
          <w:trHeight w:hRule="exact" w:val="4564"/>
        </w:trPr>
        <w:tc>
          <w:tcPr>
            <w:tcW w:w="1188" w:type="dxa"/>
            <w:vAlign w:val="center"/>
          </w:tcPr>
          <w:p w:rsidR="00C83919" w:rsidRPr="00D405C2" w:rsidRDefault="00C83919" w:rsidP="00C83919">
            <w:pPr>
              <w:widowControl/>
              <w:spacing w:line="360" w:lineRule="exact"/>
              <w:ind w:firstLineChars="50" w:firstLine="3168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主要简历（何年何月至何年何月在何地学习或任何职务）</w:t>
            </w:r>
          </w:p>
        </w:tc>
        <w:tc>
          <w:tcPr>
            <w:tcW w:w="8332" w:type="dxa"/>
            <w:gridSpan w:val="10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</w:rPr>
            </w:pPr>
          </w:p>
        </w:tc>
      </w:tr>
      <w:tr w:rsidR="00C83919" w:rsidRPr="000C5F07" w:rsidTr="006A2900">
        <w:trPr>
          <w:trHeight w:hRule="exact" w:val="567"/>
        </w:trPr>
        <w:tc>
          <w:tcPr>
            <w:tcW w:w="1188" w:type="dxa"/>
            <w:vMerge w:val="restart"/>
            <w:vAlign w:val="center"/>
          </w:tcPr>
          <w:p w:rsidR="00C83919" w:rsidRPr="006A2900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575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97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C83919" w:rsidRPr="000C5F07" w:rsidTr="006A2900">
        <w:trPr>
          <w:trHeight w:hRule="exact" w:val="567"/>
        </w:trPr>
        <w:tc>
          <w:tcPr>
            <w:tcW w:w="1188" w:type="dxa"/>
            <w:vMerge/>
            <w:vAlign w:val="center"/>
          </w:tcPr>
          <w:p w:rsidR="00C83919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trHeight w:hRule="exact" w:val="567"/>
        </w:trPr>
        <w:tc>
          <w:tcPr>
            <w:tcW w:w="1188" w:type="dxa"/>
            <w:vMerge/>
            <w:vAlign w:val="center"/>
          </w:tcPr>
          <w:p w:rsidR="00C83919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trHeight w:hRule="exact" w:val="567"/>
        </w:trPr>
        <w:tc>
          <w:tcPr>
            <w:tcW w:w="1188" w:type="dxa"/>
            <w:vMerge/>
            <w:vAlign w:val="center"/>
          </w:tcPr>
          <w:p w:rsidR="00C83919" w:rsidRDefault="00C83919" w:rsidP="006A29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83919" w:rsidRPr="00D405C2" w:rsidRDefault="00C83919" w:rsidP="006A290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83919" w:rsidRPr="000C5F07" w:rsidTr="006A2900">
        <w:trPr>
          <w:cantSplit/>
          <w:trHeight w:hRule="exact" w:val="1503"/>
        </w:trPr>
        <w:tc>
          <w:tcPr>
            <w:tcW w:w="1188" w:type="dxa"/>
            <w:vAlign w:val="center"/>
          </w:tcPr>
          <w:p w:rsidR="00C83919" w:rsidRPr="00D405C2" w:rsidRDefault="00C83919" w:rsidP="006A290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32" w:type="dxa"/>
            <w:gridSpan w:val="10"/>
            <w:vAlign w:val="center"/>
          </w:tcPr>
          <w:p w:rsidR="00C83919" w:rsidRPr="00D405C2" w:rsidRDefault="00C83919" w:rsidP="00C83919">
            <w:pPr>
              <w:widowControl/>
              <w:spacing w:line="320" w:lineRule="exact"/>
              <w:ind w:firstLineChars="20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经资格审查合格，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建议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进入面试。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</w:t>
            </w:r>
          </w:p>
          <w:p w:rsidR="00C83919" w:rsidRDefault="00C83919" w:rsidP="00C83919">
            <w:pPr>
              <w:widowControl/>
              <w:spacing w:line="320" w:lineRule="exact"/>
              <w:ind w:firstLineChars="30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C83919" w:rsidRPr="006A2900" w:rsidRDefault="00C83919" w:rsidP="00C83919">
            <w:pPr>
              <w:widowControl/>
              <w:spacing w:line="320" w:lineRule="exact"/>
              <w:ind w:firstLineChars="30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C83919" w:rsidRPr="00D405C2" w:rsidRDefault="00C83919" w:rsidP="00C83919">
            <w:pPr>
              <w:widowControl/>
              <w:spacing w:line="320" w:lineRule="exact"/>
              <w:ind w:firstLineChars="200" w:firstLine="316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405C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审查人签名：</w:t>
            </w:r>
            <w:r w:rsidRPr="00D405C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</w:t>
            </w:r>
            <w:r w:rsidRPr="00D405C2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</w:t>
            </w:r>
            <w:r w:rsidRPr="00D405C2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年</w:t>
            </w:r>
            <w:r w:rsidRPr="00D405C2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月</w:t>
            </w:r>
            <w:r w:rsidRPr="00D405C2"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 xml:space="preserve">    </w:t>
            </w:r>
            <w:r w:rsidRPr="00D405C2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C83919" w:rsidRPr="0060129D" w:rsidRDefault="00C83919" w:rsidP="0060129D">
      <w:pPr>
        <w:shd w:val="solid" w:color="FFFFFF" w:fill="auto"/>
        <w:autoSpaceDN w:val="0"/>
        <w:spacing w:line="520" w:lineRule="exact"/>
        <w:rPr>
          <w:shd w:val="clear" w:color="auto" w:fill="FFFFFF"/>
        </w:rPr>
      </w:pPr>
      <w:bookmarkStart w:id="0" w:name="_GoBack"/>
      <w:bookmarkEnd w:id="0"/>
    </w:p>
    <w:sectPr w:rsidR="00C83919" w:rsidRPr="0060129D" w:rsidSect="005925EA">
      <w:foot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19" w:rsidRDefault="00C83919" w:rsidP="00D068D0">
      <w:r>
        <w:separator/>
      </w:r>
    </w:p>
  </w:endnote>
  <w:endnote w:type="continuationSeparator" w:id="0">
    <w:p w:rsidR="00C83919" w:rsidRDefault="00C83919" w:rsidP="00D0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19" w:rsidRDefault="00C8391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23.6pt;margin-top:0;width:4.6pt;height:11pt;z-index:251660288;visibility:visible;mso-wrap-style:none;mso-position-horizontal:outside;mso-position-horizontal-relative:margin" filled="f" stroked="f" strokeweight="1.25pt">
          <v:textbox style="mso-fit-shape-to-text:t" inset="0,0,0,0">
            <w:txbxContent>
              <w:p w:rsidR="00C83919" w:rsidRDefault="00C8391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19" w:rsidRDefault="00C83919" w:rsidP="00D068D0">
      <w:r>
        <w:separator/>
      </w:r>
    </w:p>
  </w:footnote>
  <w:footnote w:type="continuationSeparator" w:id="0">
    <w:p w:rsidR="00C83919" w:rsidRDefault="00C83919" w:rsidP="00D06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B9"/>
    <w:rsid w:val="000453CB"/>
    <w:rsid w:val="00064E66"/>
    <w:rsid w:val="0007465B"/>
    <w:rsid w:val="000C5F07"/>
    <w:rsid w:val="000F6C0F"/>
    <w:rsid w:val="00267F55"/>
    <w:rsid w:val="0029525C"/>
    <w:rsid w:val="002F7F00"/>
    <w:rsid w:val="003D5400"/>
    <w:rsid w:val="003F101A"/>
    <w:rsid w:val="00414EE1"/>
    <w:rsid w:val="004377D4"/>
    <w:rsid w:val="004D7075"/>
    <w:rsid w:val="00503888"/>
    <w:rsid w:val="005862F1"/>
    <w:rsid w:val="005925EA"/>
    <w:rsid w:val="0060129D"/>
    <w:rsid w:val="006A2900"/>
    <w:rsid w:val="007868B9"/>
    <w:rsid w:val="009516B9"/>
    <w:rsid w:val="009E512F"/>
    <w:rsid w:val="00A11396"/>
    <w:rsid w:val="00B22FDB"/>
    <w:rsid w:val="00BA00E3"/>
    <w:rsid w:val="00BD1D93"/>
    <w:rsid w:val="00BE72EB"/>
    <w:rsid w:val="00C04973"/>
    <w:rsid w:val="00C5481A"/>
    <w:rsid w:val="00C61874"/>
    <w:rsid w:val="00C83919"/>
    <w:rsid w:val="00C944E5"/>
    <w:rsid w:val="00CA78BC"/>
    <w:rsid w:val="00CD6885"/>
    <w:rsid w:val="00D06599"/>
    <w:rsid w:val="00D068D0"/>
    <w:rsid w:val="00D405C2"/>
    <w:rsid w:val="00D73C52"/>
    <w:rsid w:val="00DC1376"/>
    <w:rsid w:val="00DC284D"/>
    <w:rsid w:val="00E003AE"/>
    <w:rsid w:val="00E06CB3"/>
    <w:rsid w:val="00E44DB4"/>
    <w:rsid w:val="00E76ED8"/>
    <w:rsid w:val="00E91E14"/>
    <w:rsid w:val="00EB0A74"/>
    <w:rsid w:val="00F36555"/>
    <w:rsid w:val="00F706DC"/>
    <w:rsid w:val="00FE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8D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51</Words>
  <Characters>295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夏清亮</dc:creator>
  <cp:keywords/>
  <dc:description/>
  <cp:lastModifiedBy>MC SYSTEM</cp:lastModifiedBy>
  <cp:revision>18</cp:revision>
  <cp:lastPrinted>2020-06-23T00:12:00Z</cp:lastPrinted>
  <dcterms:created xsi:type="dcterms:W3CDTF">2020-06-19T08:14:00Z</dcterms:created>
  <dcterms:modified xsi:type="dcterms:W3CDTF">2021-03-03T04:04:00Z</dcterms:modified>
</cp:coreProperties>
</file>